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72B6" w14:textId="77777777" w:rsidR="004E6B62" w:rsidRDefault="004E6B62" w:rsidP="00BF40F0"/>
    <w:p w14:paraId="690E677D" w14:textId="77777777" w:rsidR="004E6B62" w:rsidRDefault="004E6B62">
      <w:pPr>
        <w:framePr w:w="4822" w:hSpace="141" w:wrap="around" w:vAnchor="text" w:hAnchor="page" w:x="1418" w:y="1"/>
      </w:pP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30"/>
        <w:gridCol w:w="1171"/>
        <w:gridCol w:w="1072"/>
        <w:gridCol w:w="2373"/>
      </w:tblGrid>
      <w:tr w:rsidR="002244A1" w:rsidRPr="00441480" w14:paraId="4F7EDFB9" w14:textId="77777777" w:rsidTr="002244A1"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D184FC" w14:textId="77777777" w:rsidR="004E6B62" w:rsidRDefault="00F5198E">
            <w:pPr>
              <w:tabs>
                <w:tab w:val="left" w:pos="3402"/>
                <w:tab w:val="left" w:pos="3686"/>
                <w:tab w:val="left" w:pos="4253"/>
              </w:tabs>
            </w:pPr>
            <w:r>
              <w:rPr>
                <w:noProof/>
              </w:rPr>
              <w:drawing>
                <wp:inline distT="0" distB="0" distL="0" distR="0" wp14:anchorId="2BDC00EF" wp14:editId="669F6044">
                  <wp:extent cx="2287821" cy="423583"/>
                  <wp:effectExtent l="0" t="0" r="0" b="0"/>
                  <wp:docPr id="3" name="Afbeeldin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369" cy="456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244A1">
              <w:rPr>
                <w:rFonts w:ascii="Arial" w:hAnsi="Arial" w:cs="Arial"/>
                <w:noProof/>
                <w:sz w:val="26"/>
                <w:szCs w:val="26"/>
                <w:lang w:val="nl-BE" w:eastAsia="nl-BE"/>
              </w:rPr>
              <w:br/>
            </w:r>
          </w:p>
          <w:p w14:paraId="2EE75FDD" w14:textId="77777777" w:rsidR="002244A1" w:rsidRPr="00441480" w:rsidRDefault="002244A1" w:rsidP="002244A1">
            <w:pPr>
              <w:textAlignment w:val="auto"/>
              <w:rPr>
                <w:rFonts w:ascii="Arial" w:hAnsi="Arial" w:cs="Arial"/>
                <w:sz w:val="22"/>
                <w:szCs w:val="22"/>
                <w:lang w:val="nl-NL" w:eastAsia="nl-B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7D55611C" w14:textId="77777777" w:rsidR="002244A1" w:rsidRPr="00441480" w:rsidRDefault="002244A1" w:rsidP="002244A1">
            <w:pPr>
              <w:textAlignment w:val="auto"/>
              <w:rPr>
                <w:sz w:val="22"/>
                <w:szCs w:val="22"/>
                <w:lang w:val="nl-NL" w:eastAsia="nl-BE"/>
              </w:rPr>
            </w:pPr>
          </w:p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B7D33" w14:textId="77777777" w:rsidR="002244A1" w:rsidRPr="00441480" w:rsidRDefault="002244A1" w:rsidP="002244A1">
            <w:pPr>
              <w:textAlignment w:val="auto"/>
              <w:rPr>
                <w:b/>
                <w:sz w:val="22"/>
                <w:szCs w:val="22"/>
                <w:lang w:val="nl-NL" w:eastAsia="nl-BE"/>
              </w:rPr>
            </w:pPr>
          </w:p>
        </w:tc>
      </w:tr>
      <w:tr w:rsidR="002244A1" w:rsidRPr="00441480" w14:paraId="5CB034F3" w14:textId="77777777" w:rsidTr="002244A1"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59A003" w14:textId="77777777" w:rsidR="002244A1" w:rsidRPr="00441480" w:rsidRDefault="00301CE8" w:rsidP="002244A1">
            <w:pPr>
              <w:textAlignment w:val="auto"/>
              <w:rPr>
                <w:rFonts w:ascii="Arial" w:hAnsi="Arial" w:cs="Arial"/>
                <w:sz w:val="22"/>
                <w:szCs w:val="22"/>
                <w:lang w:val="nl-NL" w:eastAsia="nl-BE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nl-BE"/>
              </w:rPr>
              <w:t>Mobar vzw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765C6AD4" w14:textId="77777777" w:rsidR="002244A1" w:rsidRPr="00441480" w:rsidRDefault="002244A1" w:rsidP="002244A1">
            <w:pPr>
              <w:textAlignment w:val="auto"/>
              <w:rPr>
                <w:sz w:val="22"/>
                <w:szCs w:val="22"/>
                <w:lang w:val="nl-NL" w:eastAsia="nl-BE"/>
              </w:rPr>
            </w:pPr>
          </w:p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B3BC1" w14:textId="77777777" w:rsidR="002244A1" w:rsidRPr="00441480" w:rsidRDefault="002244A1" w:rsidP="002244A1">
            <w:pPr>
              <w:textAlignment w:val="auto"/>
              <w:rPr>
                <w:b/>
                <w:sz w:val="22"/>
                <w:szCs w:val="22"/>
                <w:lang w:val="nl-NL" w:eastAsia="nl-BE"/>
              </w:rPr>
            </w:pPr>
          </w:p>
        </w:tc>
      </w:tr>
      <w:tr w:rsidR="002244A1" w:rsidRPr="00441480" w14:paraId="2A0095D9" w14:textId="77777777" w:rsidTr="002244A1"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C464F" w14:textId="77777777" w:rsidR="002244A1" w:rsidRPr="00441480" w:rsidRDefault="00301CE8" w:rsidP="00301CE8">
            <w:pPr>
              <w:textAlignment w:val="auto"/>
              <w:rPr>
                <w:rFonts w:ascii="Arial" w:hAnsi="Arial" w:cs="Arial"/>
                <w:b/>
                <w:sz w:val="22"/>
                <w:szCs w:val="22"/>
                <w:lang w:val="nl-NL" w:eastAsia="nl-BE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nl-BE"/>
              </w:rPr>
              <w:t>Ottergemsesteenweg</w:t>
            </w:r>
            <w:r w:rsidR="002244A1" w:rsidRPr="00441480">
              <w:rPr>
                <w:rFonts w:ascii="Arial" w:hAnsi="Arial" w:cs="Arial"/>
                <w:sz w:val="22"/>
                <w:szCs w:val="22"/>
                <w:lang w:val="nl-NL" w:eastAsia="nl-BE"/>
              </w:rPr>
              <w:t xml:space="preserve"> Zuid</w:t>
            </w:r>
            <w:r>
              <w:rPr>
                <w:rFonts w:ascii="Arial" w:hAnsi="Arial" w:cs="Arial"/>
                <w:sz w:val="22"/>
                <w:szCs w:val="22"/>
                <w:lang w:val="nl-NL" w:eastAsia="nl-BE"/>
              </w:rPr>
              <w:t xml:space="preserve"> 680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24473" w14:textId="77777777" w:rsidR="002244A1" w:rsidRPr="00441480" w:rsidRDefault="002244A1" w:rsidP="002244A1">
            <w:pPr>
              <w:textAlignment w:val="auto"/>
              <w:rPr>
                <w:sz w:val="22"/>
                <w:szCs w:val="22"/>
                <w:lang w:val="nl-NL" w:eastAsia="nl-B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6418E470" w14:textId="77777777" w:rsidR="002244A1" w:rsidRPr="00441480" w:rsidRDefault="002244A1" w:rsidP="002244A1">
            <w:pPr>
              <w:textAlignment w:val="auto"/>
              <w:rPr>
                <w:b/>
                <w:sz w:val="22"/>
                <w:szCs w:val="22"/>
                <w:lang w:val="nl-NL" w:eastAsia="nl-BE"/>
              </w:rPr>
            </w:pPr>
          </w:p>
        </w:tc>
      </w:tr>
      <w:tr w:rsidR="002244A1" w:rsidRPr="00441480" w14:paraId="45D3947D" w14:textId="77777777" w:rsidTr="006A5FDC"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8174A7" w14:textId="77777777" w:rsidR="00235B48" w:rsidRDefault="00235B48" w:rsidP="00235B48">
            <w:pPr>
              <w:textAlignment w:val="auto"/>
              <w:rPr>
                <w:rFonts w:ascii="Arial" w:hAnsi="Arial" w:cs="Arial"/>
                <w:sz w:val="22"/>
                <w:szCs w:val="22"/>
                <w:lang w:val="nl-NL" w:eastAsia="nl-BE"/>
              </w:rPr>
            </w:pPr>
            <w:r w:rsidRPr="00235B48">
              <w:rPr>
                <w:rFonts w:ascii="Arial" w:hAnsi="Arial" w:cs="Arial"/>
                <w:sz w:val="22"/>
                <w:szCs w:val="22"/>
                <w:lang w:val="nl-NL" w:eastAsia="nl-BE"/>
              </w:rPr>
              <w:t>9000 Gent</w:t>
            </w:r>
          </w:p>
          <w:p w14:paraId="48652E2B" w14:textId="77777777" w:rsidR="003F0B3F" w:rsidRDefault="003F0B3F" w:rsidP="00235B48">
            <w:pPr>
              <w:textAlignment w:val="auto"/>
              <w:rPr>
                <w:rFonts w:ascii="Arial" w:hAnsi="Arial" w:cs="Arial"/>
                <w:sz w:val="22"/>
                <w:szCs w:val="22"/>
                <w:lang w:val="nl-NL" w:eastAsia="nl-BE"/>
              </w:rPr>
            </w:pPr>
          </w:p>
          <w:p w14:paraId="6CA8F911" w14:textId="77777777" w:rsidR="00370146" w:rsidRDefault="003F0B3F" w:rsidP="0004158D">
            <w:pPr>
              <w:rPr>
                <w:rFonts w:ascii="Arial" w:hAnsi="Arial" w:cs="Arial"/>
                <w:lang w:val="nl-BE"/>
              </w:rPr>
            </w:pPr>
            <w:r w:rsidRPr="00370146">
              <w:rPr>
                <w:rFonts w:ascii="Arial" w:hAnsi="Arial" w:cs="Arial"/>
                <w:u w:val="single"/>
                <w:lang w:val="nl-BE"/>
              </w:rPr>
              <w:t>Contactgegevens</w:t>
            </w:r>
            <w:r w:rsidRPr="00370146">
              <w:rPr>
                <w:rFonts w:ascii="Arial" w:hAnsi="Arial" w:cs="Arial"/>
                <w:lang w:val="nl-BE"/>
              </w:rPr>
              <w:br/>
            </w:r>
            <w:r>
              <w:rPr>
                <w:rFonts w:ascii="Arial" w:hAnsi="Arial"/>
                <w:lang w:val="nl-NL"/>
              </w:rPr>
              <w:sym w:font="Wingdings" w:char="F028"/>
            </w:r>
            <w:r w:rsidRPr="00370146">
              <w:rPr>
                <w:rFonts w:ascii="Arial" w:hAnsi="Arial" w:cs="Arial"/>
                <w:lang w:val="nl-BE"/>
              </w:rPr>
              <w:t xml:space="preserve"> (09)</w:t>
            </w:r>
            <w:r w:rsidR="00370146">
              <w:rPr>
                <w:rFonts w:ascii="Arial" w:hAnsi="Arial" w:cs="Arial"/>
                <w:lang w:val="nl-BE"/>
              </w:rPr>
              <w:t>216 20 67</w:t>
            </w:r>
          </w:p>
          <w:p w14:paraId="2967EC06" w14:textId="77777777" w:rsidR="002244A1" w:rsidRPr="00370146" w:rsidRDefault="00370146" w:rsidP="0004158D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info</w:t>
            </w:r>
            <w:r w:rsidR="003F0B3F" w:rsidRPr="00370146">
              <w:rPr>
                <w:rFonts w:ascii="Arial" w:hAnsi="Arial" w:cs="Arial"/>
                <w:lang w:val="nl-BE"/>
              </w:rPr>
              <w:t>@mobar.eu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67CEC" w14:textId="77777777" w:rsidR="002244A1" w:rsidRPr="00441480" w:rsidRDefault="002244A1" w:rsidP="002244A1">
            <w:pPr>
              <w:textAlignment w:val="auto"/>
              <w:rPr>
                <w:sz w:val="22"/>
                <w:szCs w:val="22"/>
                <w:lang w:val="nl-NL" w:eastAsia="nl-B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9831BF0" w14:textId="77777777" w:rsidR="002244A1" w:rsidRPr="00441480" w:rsidRDefault="002244A1" w:rsidP="003F0B3F">
            <w:pPr>
              <w:rPr>
                <w:b/>
                <w:sz w:val="22"/>
                <w:szCs w:val="22"/>
                <w:lang w:val="nl-NL" w:eastAsia="nl-BE"/>
              </w:rPr>
            </w:pPr>
          </w:p>
        </w:tc>
      </w:tr>
      <w:tr w:rsidR="00235B48" w:rsidRPr="00441480" w14:paraId="771B3696" w14:textId="77777777" w:rsidTr="006A5FDC">
        <w:tc>
          <w:tcPr>
            <w:tcW w:w="4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45221" w14:textId="77777777" w:rsidR="00235B48" w:rsidRPr="00441480" w:rsidRDefault="00235B48" w:rsidP="002244A1">
            <w:pPr>
              <w:textAlignment w:val="auto"/>
              <w:rPr>
                <w:rFonts w:ascii="Arial" w:hAnsi="Arial" w:cs="Arial"/>
                <w:sz w:val="22"/>
                <w:szCs w:val="22"/>
                <w:lang w:val="nl-NL" w:eastAsia="nl-BE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FAA36" w14:textId="77777777" w:rsidR="00235B48" w:rsidRPr="00441480" w:rsidRDefault="00235B48" w:rsidP="002244A1">
            <w:pPr>
              <w:textAlignment w:val="auto"/>
              <w:rPr>
                <w:sz w:val="22"/>
                <w:szCs w:val="22"/>
                <w:lang w:val="nl-NL" w:eastAsia="nl-B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6319483" w14:textId="77777777" w:rsidR="00235B48" w:rsidRPr="00441480" w:rsidRDefault="00235B48" w:rsidP="002244A1">
            <w:pPr>
              <w:textAlignment w:val="auto"/>
              <w:rPr>
                <w:b/>
                <w:sz w:val="22"/>
                <w:szCs w:val="22"/>
                <w:lang w:val="nl-NL" w:eastAsia="nl-BE"/>
              </w:rPr>
            </w:pPr>
          </w:p>
        </w:tc>
      </w:tr>
      <w:tr w:rsidR="002244A1" w:rsidRPr="00441480" w14:paraId="3AB513F6" w14:textId="77777777" w:rsidTr="002244A1"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9FFE4" w14:textId="77777777" w:rsidR="006746C9" w:rsidRPr="00441480" w:rsidRDefault="006746C9" w:rsidP="00235B48">
            <w:pPr>
              <w:textAlignment w:val="auto"/>
              <w:rPr>
                <w:rFonts w:ascii="Arial" w:hAnsi="Arial" w:cs="Arial"/>
                <w:sz w:val="22"/>
                <w:szCs w:val="22"/>
                <w:lang w:val="nl-NL" w:eastAsia="nl-BE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AC125" w14:textId="77777777" w:rsidR="002244A1" w:rsidRPr="00441480" w:rsidRDefault="002244A1" w:rsidP="002244A1">
            <w:pPr>
              <w:textAlignment w:val="auto"/>
              <w:rPr>
                <w:sz w:val="22"/>
                <w:szCs w:val="22"/>
                <w:lang w:val="nl-NL" w:eastAsia="nl-B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5DC070D2" w14:textId="77777777" w:rsidR="002244A1" w:rsidRPr="00441480" w:rsidRDefault="002244A1" w:rsidP="002244A1">
            <w:pPr>
              <w:textAlignment w:val="auto"/>
              <w:rPr>
                <w:b/>
                <w:sz w:val="22"/>
                <w:szCs w:val="22"/>
                <w:lang w:val="nl-NL" w:eastAsia="nl-BE"/>
              </w:rPr>
            </w:pPr>
          </w:p>
        </w:tc>
      </w:tr>
    </w:tbl>
    <w:p w14:paraId="4FCB9EE1" w14:textId="77777777" w:rsidR="004E6B62" w:rsidRDefault="004E6B62">
      <w:pPr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8"/>
      </w:tblGrid>
      <w:tr w:rsidR="006746C9" w:rsidRPr="00A733A1" w14:paraId="43859E81" w14:textId="77777777" w:rsidTr="00A733A1">
        <w:tc>
          <w:tcPr>
            <w:tcW w:w="9779" w:type="dxa"/>
            <w:shd w:val="clear" w:color="auto" w:fill="BFBFBF"/>
          </w:tcPr>
          <w:p w14:paraId="519B07C3" w14:textId="77777777" w:rsidR="006746C9" w:rsidRPr="00A733A1" w:rsidRDefault="006746C9" w:rsidP="00A733A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733A1">
              <w:rPr>
                <w:rFonts w:ascii="Arial" w:hAnsi="Arial" w:cs="Arial"/>
                <w:b/>
                <w:sz w:val="26"/>
                <w:szCs w:val="26"/>
              </w:rPr>
              <w:t>Medisch attest rolstoelvervoer</w:t>
            </w:r>
          </w:p>
        </w:tc>
      </w:tr>
    </w:tbl>
    <w:p w14:paraId="781E8C75" w14:textId="77777777" w:rsidR="004E6B62" w:rsidRPr="006746C9" w:rsidRDefault="004E6B62" w:rsidP="00B26B2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46FF5D4A" w14:textId="77777777" w:rsidR="004E6B62" w:rsidRPr="00BF40F0" w:rsidRDefault="00CB6C89">
      <w:pPr>
        <w:rPr>
          <w:rFonts w:ascii="Arial" w:hAnsi="Arial" w:cs="Arial"/>
          <w:sz w:val="22"/>
          <w:szCs w:val="22"/>
        </w:rPr>
      </w:pPr>
      <w:r w:rsidRPr="00BF40F0">
        <w:rPr>
          <w:rFonts w:ascii="Arial" w:hAnsi="Arial" w:cs="Arial"/>
          <w:sz w:val="22"/>
          <w:szCs w:val="22"/>
        </w:rPr>
        <w:t>Personen die</w:t>
      </w:r>
      <w:r w:rsidR="002244A1" w:rsidRPr="00BF40F0">
        <w:rPr>
          <w:rFonts w:ascii="Arial" w:hAnsi="Arial" w:cs="Arial"/>
          <w:sz w:val="22"/>
          <w:szCs w:val="22"/>
        </w:rPr>
        <w:t xml:space="preserve"> omwille van een beperking of andere lichamelijke</w:t>
      </w:r>
      <w:r w:rsidR="004E6B62" w:rsidRPr="00BF40F0">
        <w:rPr>
          <w:rFonts w:ascii="Arial" w:hAnsi="Arial" w:cs="Arial"/>
          <w:sz w:val="22"/>
          <w:szCs w:val="22"/>
        </w:rPr>
        <w:t xml:space="preserve"> oorzaak, volledig afhankelijk zijn van een (elektrische) rolstoel en zich</w:t>
      </w:r>
      <w:r w:rsidR="0028287B" w:rsidRPr="00BF40F0">
        <w:rPr>
          <w:rFonts w:ascii="Arial" w:hAnsi="Arial" w:cs="Arial"/>
          <w:sz w:val="22"/>
          <w:szCs w:val="22"/>
        </w:rPr>
        <w:t xml:space="preserve"> daardoor </w:t>
      </w:r>
      <w:r w:rsidR="0028287B" w:rsidRPr="00BF40F0">
        <w:rPr>
          <w:rFonts w:ascii="Arial" w:hAnsi="Arial" w:cs="Arial"/>
          <w:b/>
          <w:sz w:val="22"/>
          <w:szCs w:val="22"/>
          <w:u w:val="single"/>
        </w:rPr>
        <w:t>zonder hulp van een rolstoel</w:t>
      </w:r>
      <w:r w:rsidR="004E6B62" w:rsidRPr="00BF40F0">
        <w:rPr>
          <w:rFonts w:ascii="Arial" w:hAnsi="Arial" w:cs="Arial"/>
          <w:b/>
          <w:sz w:val="22"/>
          <w:szCs w:val="22"/>
          <w:u w:val="single"/>
        </w:rPr>
        <w:t xml:space="preserve"> NIET kunnen verplaatsen</w:t>
      </w:r>
      <w:r w:rsidR="004E6B62" w:rsidRPr="00BF40F0">
        <w:rPr>
          <w:rFonts w:ascii="Arial" w:hAnsi="Arial" w:cs="Arial"/>
          <w:sz w:val="22"/>
          <w:szCs w:val="22"/>
        </w:rPr>
        <w:t>, kunnen gebruik maken van het aang</w:t>
      </w:r>
      <w:r w:rsidR="00370146">
        <w:rPr>
          <w:rFonts w:ascii="Arial" w:hAnsi="Arial" w:cs="Arial"/>
          <w:sz w:val="22"/>
          <w:szCs w:val="22"/>
        </w:rPr>
        <w:t>epaste rolstoelvervoer binnen het compensatie decreet</w:t>
      </w:r>
      <w:r w:rsidR="004E6B62" w:rsidRPr="00BF40F0">
        <w:rPr>
          <w:rFonts w:ascii="Arial" w:hAnsi="Arial" w:cs="Arial"/>
          <w:sz w:val="22"/>
          <w:szCs w:val="22"/>
        </w:rPr>
        <w:t>.</w:t>
      </w:r>
    </w:p>
    <w:p w14:paraId="4DAAB23A" w14:textId="77777777" w:rsidR="00620A1C" w:rsidRPr="002244A1" w:rsidRDefault="00620A1C">
      <w:pPr>
        <w:rPr>
          <w:rFonts w:ascii="Arial" w:hAnsi="Arial" w:cs="Arial"/>
          <w:sz w:val="24"/>
          <w:szCs w:val="24"/>
        </w:rPr>
      </w:pPr>
    </w:p>
    <w:p w14:paraId="28844CD0" w14:textId="77777777" w:rsidR="004E6B62" w:rsidRPr="00620A1C" w:rsidRDefault="00620A1C" w:rsidP="00554E9A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In te vullen door de geneesheer</w:t>
      </w:r>
    </w:p>
    <w:p w14:paraId="7683970F" w14:textId="77777777" w:rsidR="009E706C" w:rsidRDefault="009E706C">
      <w:pPr>
        <w:jc w:val="center"/>
      </w:pPr>
    </w:p>
    <w:p w14:paraId="31470FF0" w14:textId="77777777" w:rsidR="004E6B62" w:rsidRPr="00620A1C" w:rsidRDefault="004E6B62">
      <w:pPr>
        <w:rPr>
          <w:rFonts w:ascii="Arial" w:hAnsi="Arial" w:cs="Arial"/>
          <w:sz w:val="22"/>
        </w:rPr>
      </w:pPr>
      <w:r w:rsidRPr="00620A1C">
        <w:rPr>
          <w:rFonts w:ascii="Arial" w:hAnsi="Arial" w:cs="Arial"/>
          <w:sz w:val="22"/>
        </w:rPr>
        <w:t>Ondergetekende ………………………………………………, dokter in de geneeskunde,</w:t>
      </w:r>
    </w:p>
    <w:p w14:paraId="0E3B3CD6" w14:textId="77777777" w:rsidR="009E706C" w:rsidRPr="00620A1C" w:rsidRDefault="009E706C">
      <w:pPr>
        <w:rPr>
          <w:rFonts w:ascii="Arial" w:hAnsi="Arial" w:cs="Arial"/>
          <w:sz w:val="22"/>
        </w:rPr>
      </w:pPr>
    </w:p>
    <w:p w14:paraId="11999EA2" w14:textId="77777777" w:rsidR="004E6B62" w:rsidRPr="00620A1C" w:rsidRDefault="004E6B62">
      <w:pPr>
        <w:rPr>
          <w:rFonts w:ascii="Arial" w:hAnsi="Arial" w:cs="Arial"/>
          <w:sz w:val="22"/>
        </w:rPr>
      </w:pPr>
      <w:r w:rsidRPr="00620A1C">
        <w:rPr>
          <w:rFonts w:ascii="Arial" w:hAnsi="Arial" w:cs="Arial"/>
          <w:sz w:val="22"/>
        </w:rPr>
        <w:t>verklaart hierbij dat de heer/mevrouw ……………………………………………………..</w:t>
      </w:r>
    </w:p>
    <w:p w14:paraId="4D676BDE" w14:textId="77777777" w:rsidR="009E706C" w:rsidRDefault="009E706C">
      <w:pPr>
        <w:rPr>
          <w:sz w:val="22"/>
        </w:rPr>
      </w:pPr>
    </w:p>
    <w:p w14:paraId="13A1F446" w14:textId="77777777" w:rsidR="00055727" w:rsidRPr="009D74BC" w:rsidRDefault="004E6B62" w:rsidP="00055727">
      <w:pPr>
        <w:rPr>
          <w:rFonts w:ascii="Arial" w:hAnsi="Arial" w:cs="Arial"/>
          <w:sz w:val="22"/>
        </w:rPr>
      </w:pPr>
      <w:r w:rsidRPr="009D74BC">
        <w:rPr>
          <w:rFonts w:ascii="Arial" w:hAnsi="Arial" w:cs="Arial"/>
          <w:sz w:val="22"/>
        </w:rPr>
        <w:t xml:space="preserve">zich zonder </w:t>
      </w:r>
      <w:r w:rsidR="003C0D04" w:rsidRPr="009D74BC">
        <w:rPr>
          <w:rFonts w:ascii="Arial" w:hAnsi="Arial" w:cs="Arial"/>
          <w:sz w:val="22"/>
        </w:rPr>
        <w:t xml:space="preserve">gebruik te maken </w:t>
      </w:r>
      <w:r w:rsidRPr="009D74BC">
        <w:rPr>
          <w:rFonts w:ascii="Arial" w:hAnsi="Arial" w:cs="Arial"/>
          <w:sz w:val="22"/>
        </w:rPr>
        <w:t xml:space="preserve"> van </w:t>
      </w:r>
      <w:r w:rsidR="003C0D04" w:rsidRPr="009D74BC">
        <w:rPr>
          <w:rFonts w:ascii="Arial" w:hAnsi="Arial" w:cs="Arial"/>
          <w:sz w:val="22"/>
        </w:rPr>
        <w:t>een rolstoel</w:t>
      </w:r>
      <w:r w:rsidRPr="009D74BC">
        <w:rPr>
          <w:rFonts w:ascii="Arial" w:hAnsi="Arial" w:cs="Arial"/>
          <w:sz w:val="22"/>
        </w:rPr>
        <w:t xml:space="preserve"> </w:t>
      </w:r>
      <w:r w:rsidRPr="009D74BC">
        <w:rPr>
          <w:rFonts w:ascii="Arial" w:hAnsi="Arial" w:cs="Arial"/>
          <w:b/>
          <w:sz w:val="22"/>
          <w:u w:val="single"/>
        </w:rPr>
        <w:t>niet</w:t>
      </w:r>
      <w:r w:rsidRPr="009D74BC">
        <w:rPr>
          <w:rFonts w:ascii="Arial" w:hAnsi="Arial" w:cs="Arial"/>
          <w:sz w:val="22"/>
        </w:rPr>
        <w:t xml:space="preserve"> kan verplaatsen, en geen gebruik kan maken van het openbaar vervoe</w:t>
      </w:r>
      <w:r w:rsidR="00620A1C" w:rsidRPr="009D74BC">
        <w:rPr>
          <w:rFonts w:ascii="Arial" w:hAnsi="Arial" w:cs="Arial"/>
          <w:sz w:val="22"/>
        </w:rPr>
        <w:t>r, voor een periode van:</w:t>
      </w:r>
    </w:p>
    <w:p w14:paraId="4724E5FD" w14:textId="77777777" w:rsidR="009D74BC" w:rsidRPr="009D74BC" w:rsidRDefault="00055727" w:rsidP="00BF40F0">
      <w:pPr>
        <w:numPr>
          <w:ilvl w:val="0"/>
          <w:numId w:val="4"/>
        </w:numPr>
        <w:ind w:left="426"/>
        <w:rPr>
          <w:rFonts w:ascii="Arial" w:hAnsi="Arial" w:cs="Arial"/>
          <w:sz w:val="22"/>
        </w:rPr>
      </w:pPr>
      <w:r w:rsidRPr="009D74BC">
        <w:rPr>
          <w:rFonts w:ascii="Arial" w:hAnsi="Arial" w:cs="Arial"/>
          <w:sz w:val="22"/>
        </w:rPr>
        <w:t>Bepaalde duur…………………………………….</w:t>
      </w:r>
    </w:p>
    <w:p w14:paraId="6D97FC77" w14:textId="77777777" w:rsidR="006746C9" w:rsidRDefault="00620A1C" w:rsidP="006746C9">
      <w:pPr>
        <w:numPr>
          <w:ilvl w:val="0"/>
          <w:numId w:val="4"/>
        </w:numPr>
        <w:ind w:left="426"/>
        <w:rPr>
          <w:rFonts w:ascii="Arial" w:hAnsi="Arial" w:cs="Arial"/>
          <w:sz w:val="22"/>
        </w:rPr>
      </w:pPr>
      <w:r w:rsidRPr="009D74BC">
        <w:rPr>
          <w:rFonts w:ascii="Arial" w:hAnsi="Arial" w:cs="Arial"/>
          <w:sz w:val="22"/>
        </w:rPr>
        <w:t>Onbepaalde duur</w:t>
      </w:r>
      <w:r w:rsidR="00BC3183">
        <w:rPr>
          <w:rFonts w:ascii="Arial" w:hAnsi="Arial" w:cs="Arial"/>
          <w:sz w:val="22"/>
        </w:rPr>
        <w:br/>
      </w:r>
    </w:p>
    <w:p w14:paraId="7ABD4E19" w14:textId="77777777" w:rsidR="004E6B62" w:rsidRPr="006746C9" w:rsidRDefault="00BC3183" w:rsidP="00BC31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  <w:t xml:space="preserve">Datum                                                                               </w:t>
      </w:r>
      <w:r w:rsidR="004E6B62" w:rsidRPr="006746C9">
        <w:rPr>
          <w:rFonts w:ascii="Arial" w:hAnsi="Arial" w:cs="Arial"/>
          <w:sz w:val="22"/>
        </w:rPr>
        <w:t>Stempel en handtekening</w:t>
      </w:r>
      <w:r w:rsidR="00B26B2B" w:rsidRPr="006746C9">
        <w:rPr>
          <w:rFonts w:ascii="Arial" w:hAnsi="Arial" w:cs="Arial"/>
        </w:rPr>
        <w:t xml:space="preserve"> </w:t>
      </w:r>
      <w:r w:rsidR="004E6B62" w:rsidRPr="006746C9">
        <w:rPr>
          <w:rFonts w:ascii="Arial" w:hAnsi="Arial" w:cs="Arial"/>
          <w:sz w:val="22"/>
        </w:rPr>
        <w:t>van de dokter</w:t>
      </w:r>
    </w:p>
    <w:p w14:paraId="4B6A1270" w14:textId="77777777" w:rsidR="004E6B62" w:rsidRDefault="004E6B62" w:rsidP="00B26B2B">
      <w:pPr>
        <w:ind w:left="-284"/>
        <w:jc w:val="center"/>
      </w:pPr>
    </w:p>
    <w:p w14:paraId="3F52282E" w14:textId="77777777" w:rsidR="004E6B62" w:rsidRDefault="004E6B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DC5037" w14:textId="77777777" w:rsidR="00806FB4" w:rsidRDefault="00806FB4" w:rsidP="00806FB4">
      <w:pPr>
        <w:rPr>
          <w:rFonts w:ascii="Arial" w:hAnsi="Arial" w:cs="Arial"/>
          <w:b/>
          <w:sz w:val="22"/>
          <w:szCs w:val="22"/>
          <w:u w:val="single"/>
        </w:rPr>
      </w:pPr>
    </w:p>
    <w:p w14:paraId="17FE3037" w14:textId="77777777" w:rsidR="004D0790" w:rsidRDefault="00806FB4" w:rsidP="00806FB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 te vullen door aanvrager</w:t>
      </w:r>
    </w:p>
    <w:p w14:paraId="0D8C667B" w14:textId="77777777" w:rsidR="004D0790" w:rsidRPr="004D0790" w:rsidRDefault="004D0790" w:rsidP="00806FB4">
      <w:pPr>
        <w:rPr>
          <w:rFonts w:ascii="Arial" w:hAnsi="Arial" w:cs="Arial"/>
          <w:b/>
          <w:sz w:val="22"/>
          <w:szCs w:val="22"/>
          <w:u w:val="single"/>
        </w:rPr>
      </w:pPr>
    </w:p>
    <w:p w14:paraId="5E442E82" w14:textId="77777777" w:rsidR="004A4359" w:rsidRPr="00806FB4" w:rsidRDefault="004D0790" w:rsidP="00806FB4">
      <w:pPr>
        <w:spacing w:line="360" w:lineRule="auto"/>
        <w:rPr>
          <w:b/>
          <w:sz w:val="22"/>
          <w:szCs w:val="22"/>
          <w:u w:val="single"/>
        </w:rPr>
      </w:pPr>
      <w:r w:rsidRPr="004D0790">
        <w:rPr>
          <w:rFonts w:ascii="Arial" w:hAnsi="Arial" w:cs="Arial"/>
          <w:sz w:val="22"/>
          <w:szCs w:val="22"/>
        </w:rPr>
        <w:t>Naam:………………………………………..</w:t>
      </w:r>
      <w:r w:rsidR="00BF40F0">
        <w:rPr>
          <w:b/>
          <w:sz w:val="22"/>
          <w:szCs w:val="22"/>
          <w:u w:val="single"/>
        </w:rPr>
        <w:br/>
      </w:r>
      <w:r w:rsidR="004A4359" w:rsidRPr="009D74BC">
        <w:rPr>
          <w:rFonts w:ascii="Arial" w:hAnsi="Arial" w:cs="Arial"/>
          <w:sz w:val="22"/>
          <w:szCs w:val="22"/>
        </w:rPr>
        <w:t>Adres: ……………………………………</w:t>
      </w:r>
      <w:r w:rsidR="00806FB4">
        <w:rPr>
          <w:rFonts w:ascii="Arial" w:hAnsi="Arial" w:cs="Arial"/>
          <w:sz w:val="22"/>
          <w:szCs w:val="22"/>
        </w:rPr>
        <w:t>….</w:t>
      </w:r>
      <w:r w:rsidR="00806FB4">
        <w:rPr>
          <w:b/>
          <w:sz w:val="22"/>
          <w:szCs w:val="22"/>
          <w:u w:val="single"/>
        </w:rPr>
        <w:br/>
      </w:r>
      <w:r w:rsidR="004A4359" w:rsidRPr="009D74BC">
        <w:rPr>
          <w:rFonts w:ascii="Arial" w:hAnsi="Arial" w:cs="Arial"/>
          <w:sz w:val="22"/>
          <w:szCs w:val="22"/>
        </w:rPr>
        <w:t>Geboortedatum: …………………………</w:t>
      </w:r>
      <w:r w:rsidR="00806FB4">
        <w:rPr>
          <w:rFonts w:ascii="Arial" w:hAnsi="Arial" w:cs="Arial"/>
          <w:sz w:val="22"/>
          <w:szCs w:val="22"/>
        </w:rPr>
        <w:t>…</w:t>
      </w:r>
    </w:p>
    <w:p w14:paraId="78B92969" w14:textId="77777777" w:rsidR="009D74BC" w:rsidRPr="009D74BC" w:rsidRDefault="009D74BC" w:rsidP="00806FB4">
      <w:pPr>
        <w:spacing w:line="360" w:lineRule="auto"/>
        <w:rPr>
          <w:rFonts w:ascii="Arial" w:hAnsi="Arial" w:cs="Arial"/>
          <w:sz w:val="22"/>
          <w:szCs w:val="22"/>
        </w:rPr>
      </w:pPr>
      <w:r w:rsidRPr="009D74BC">
        <w:rPr>
          <w:rFonts w:ascii="Arial" w:hAnsi="Arial" w:cs="Arial"/>
          <w:sz w:val="22"/>
          <w:szCs w:val="22"/>
        </w:rPr>
        <w:t>Rijksregisternummer:………………………</w:t>
      </w:r>
    </w:p>
    <w:p w14:paraId="72768878" w14:textId="77777777" w:rsidR="004A4359" w:rsidRDefault="004A4359" w:rsidP="00806FB4">
      <w:pPr>
        <w:spacing w:line="360" w:lineRule="auto"/>
        <w:rPr>
          <w:rFonts w:ascii="Arial" w:hAnsi="Arial" w:cs="Arial"/>
          <w:sz w:val="22"/>
          <w:szCs w:val="22"/>
        </w:rPr>
      </w:pPr>
      <w:r w:rsidRPr="009D74BC">
        <w:rPr>
          <w:rFonts w:ascii="Arial" w:hAnsi="Arial" w:cs="Arial"/>
          <w:sz w:val="22"/>
          <w:szCs w:val="22"/>
        </w:rPr>
        <w:t>Tel.: ………………………………………</w:t>
      </w:r>
      <w:r w:rsidR="00806FB4">
        <w:rPr>
          <w:rFonts w:ascii="Arial" w:hAnsi="Arial" w:cs="Arial"/>
          <w:sz w:val="22"/>
          <w:szCs w:val="22"/>
        </w:rPr>
        <w:t>….</w:t>
      </w:r>
      <w:r w:rsidR="00806FB4">
        <w:rPr>
          <w:rFonts w:ascii="Arial" w:hAnsi="Arial" w:cs="Arial"/>
          <w:sz w:val="22"/>
          <w:szCs w:val="22"/>
        </w:rPr>
        <w:br/>
        <w:t>GSM:…………………………………………</w:t>
      </w:r>
    </w:p>
    <w:p w14:paraId="485E5004" w14:textId="77777777" w:rsidR="00806FB4" w:rsidRPr="009D74BC" w:rsidRDefault="00806FB4" w:rsidP="00806FB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e-mail:……………………………………….</w:t>
      </w:r>
    </w:p>
    <w:p w14:paraId="65307CFF" w14:textId="77777777" w:rsidR="006746C9" w:rsidRDefault="004A4359">
      <w:pPr>
        <w:rPr>
          <w:rFonts w:ascii="Arial" w:hAnsi="Arial" w:cs="Arial"/>
          <w:sz w:val="22"/>
          <w:szCs w:val="22"/>
        </w:rPr>
      </w:pPr>
      <w:r w:rsidRPr="009D74BC">
        <w:rPr>
          <w:rFonts w:ascii="Arial" w:hAnsi="Arial" w:cs="Arial"/>
          <w:sz w:val="22"/>
          <w:szCs w:val="22"/>
        </w:rPr>
        <w:t>Contactpersoon + tel.: …………………………….</w:t>
      </w:r>
    </w:p>
    <w:p w14:paraId="103830C9" w14:textId="77777777" w:rsidR="006746C9" w:rsidRDefault="006746C9">
      <w:pPr>
        <w:rPr>
          <w:rFonts w:ascii="Arial" w:hAnsi="Arial" w:cs="Arial"/>
          <w:sz w:val="22"/>
          <w:szCs w:val="22"/>
        </w:rPr>
      </w:pPr>
    </w:p>
    <w:p w14:paraId="56B442F2" w14:textId="77777777" w:rsidR="004A4359" w:rsidRDefault="003F0B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Rolstoel :   Elektrisch ⁫</w:t>
      </w:r>
      <w:r w:rsidR="004A4359" w:rsidRPr="009D74B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4A4359" w:rsidRPr="009D74BC">
        <w:rPr>
          <w:rFonts w:ascii="Arial" w:hAnsi="Arial" w:cs="Arial"/>
          <w:sz w:val="22"/>
          <w:szCs w:val="22"/>
        </w:rPr>
        <w:t xml:space="preserve">  </w:t>
      </w:r>
      <w:r w:rsidR="009D74BC" w:rsidRPr="009D74BC">
        <w:rPr>
          <w:rFonts w:ascii="Arial" w:hAnsi="Arial" w:cs="Arial"/>
          <w:sz w:val="22"/>
          <w:szCs w:val="22"/>
        </w:rPr>
        <w:t>Manuele rolstoel</w:t>
      </w:r>
      <w:r w:rsidR="0004158D">
        <w:rPr>
          <w:rFonts w:ascii="Arial" w:hAnsi="Arial" w:cs="Arial"/>
          <w:sz w:val="22"/>
          <w:szCs w:val="22"/>
        </w:rPr>
        <w:br/>
      </w:r>
    </w:p>
    <w:p w14:paraId="5C791308" w14:textId="77777777" w:rsidR="0004158D" w:rsidRDefault="0004158D" w:rsidP="0004158D">
      <w:pPr>
        <w:numPr>
          <w:ilvl w:val="0"/>
          <w:numId w:val="5"/>
        </w:num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 verklaar, door het vakje aan te vinken, het privacybeleid ontvangen te hebben</w:t>
      </w:r>
    </w:p>
    <w:sectPr w:rsidR="0004158D" w:rsidSect="00725C68">
      <w:pgSz w:w="11907" w:h="16840" w:code="9"/>
      <w:pgMar w:top="567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A62"/>
    <w:multiLevelType w:val="hybridMultilevel"/>
    <w:tmpl w:val="CB04CD4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5A93"/>
    <w:multiLevelType w:val="hybridMultilevel"/>
    <w:tmpl w:val="1C0EBE2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850A1"/>
    <w:multiLevelType w:val="hybridMultilevel"/>
    <w:tmpl w:val="064AAF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025D8"/>
    <w:multiLevelType w:val="hybridMultilevel"/>
    <w:tmpl w:val="62C69AFA"/>
    <w:lvl w:ilvl="0" w:tplc="DEC6DF04">
      <w:start w:val="1"/>
      <w:numFmt w:val="bullet"/>
      <w:lvlText w:val=""/>
      <w:lvlJc w:val="left"/>
      <w:pPr>
        <w:ind w:left="786" w:hanging="360"/>
      </w:pPr>
      <w:rPr>
        <w:rFonts w:ascii="Symbol" w:hAnsi="Symbol" w:hint="default"/>
        <w:sz w:val="36"/>
        <w:szCs w:val="36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D4D1EF9"/>
    <w:multiLevelType w:val="hybridMultilevel"/>
    <w:tmpl w:val="C25499F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35127">
    <w:abstractNumId w:val="1"/>
  </w:num>
  <w:num w:numId="2" w16cid:durableId="681321836">
    <w:abstractNumId w:val="2"/>
  </w:num>
  <w:num w:numId="3" w16cid:durableId="1501968424">
    <w:abstractNumId w:val="0"/>
  </w:num>
  <w:num w:numId="4" w16cid:durableId="558903650">
    <w:abstractNumId w:val="4"/>
  </w:num>
  <w:num w:numId="5" w16cid:durableId="1059128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04"/>
    <w:rsid w:val="0004158D"/>
    <w:rsid w:val="00055727"/>
    <w:rsid w:val="000C73F7"/>
    <w:rsid w:val="001D0F27"/>
    <w:rsid w:val="002244A1"/>
    <w:rsid w:val="00235B48"/>
    <w:rsid w:val="0028287B"/>
    <w:rsid w:val="00301CE8"/>
    <w:rsid w:val="00336981"/>
    <w:rsid w:val="00370146"/>
    <w:rsid w:val="003C0D04"/>
    <w:rsid w:val="003F0B3F"/>
    <w:rsid w:val="00441480"/>
    <w:rsid w:val="004A4359"/>
    <w:rsid w:val="004D0790"/>
    <w:rsid w:val="004E6B62"/>
    <w:rsid w:val="00554E9A"/>
    <w:rsid w:val="00620A1C"/>
    <w:rsid w:val="006746C9"/>
    <w:rsid w:val="006A5FDC"/>
    <w:rsid w:val="00725C68"/>
    <w:rsid w:val="00753544"/>
    <w:rsid w:val="00806FB4"/>
    <w:rsid w:val="00845DE8"/>
    <w:rsid w:val="009D74BC"/>
    <w:rsid w:val="009E706C"/>
    <w:rsid w:val="00A733A1"/>
    <w:rsid w:val="00B26B2B"/>
    <w:rsid w:val="00B60FD5"/>
    <w:rsid w:val="00B677EA"/>
    <w:rsid w:val="00BC3183"/>
    <w:rsid w:val="00BF40F0"/>
    <w:rsid w:val="00C605E4"/>
    <w:rsid w:val="00CB6C89"/>
    <w:rsid w:val="00D05E7D"/>
    <w:rsid w:val="00E46C60"/>
    <w:rsid w:val="00F5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CE05C"/>
  <w15:chartTrackingRefBased/>
  <w15:docId w15:val="{0C9BED18-5FC9-1D49-95F7-92E9FE8C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uiPriority w:val="99"/>
    <w:unhideWhenUsed/>
    <w:rsid w:val="00554E9A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GENTLMXLM/DATA3/DOT/SOZ/WZ/DIRKVC/mmcbrex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98B14CFBE7742A6837E85526A448F" ma:contentTypeVersion="18" ma:contentTypeDescription="Een nieuw document maken." ma:contentTypeScope="" ma:versionID="d817fa6962ca810c16210057d92d9bcc">
  <xsd:schema xmlns:xsd="http://www.w3.org/2001/XMLSchema" xmlns:xs="http://www.w3.org/2001/XMLSchema" xmlns:p="http://schemas.microsoft.com/office/2006/metadata/properties" xmlns:ns2="572adec6-ab71-4bcb-baad-57a00c4bb42c" xmlns:ns3="705577ce-000f-4061-bda9-e050edafcf14" targetNamespace="http://schemas.microsoft.com/office/2006/metadata/properties" ma:root="true" ma:fieldsID="3ef61efb4b7ab895e35aab47bb5b550f" ns2:_="" ns3:_="">
    <xsd:import namespace="572adec6-ab71-4bcb-baad-57a00c4bb42c"/>
    <xsd:import namespace="705577ce-000f-4061-bda9-e050edafc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adec6-ab71-4bcb-baad-57a00c4bb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e475c1f-237a-4ca9-b9e9-941f3dee5e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577ce-000f-4061-bda9-e050edafc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7bda69-466b-48f8-a425-a87066999bd8}" ma:internalName="TaxCatchAll" ma:showField="CatchAllData" ma:web="705577ce-000f-4061-bda9-e050edafc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64247-BDF8-48A2-9DEA-E928A238F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71B2-1C24-43C6-AC76-A6EA8CC32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adec6-ab71-4bcb-baad-57a00c4bb42c"/>
    <ds:schemaRef ds:uri="705577ce-000f-4061-bda9-e050edafc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\\GENTLMXLM\DATA3\DOT\SOZ\WZ\DIRKVC\mmcbrex.dot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		     </vt:lpstr>
      <vt:lpstr>		     </vt:lpstr>
    </vt:vector>
  </TitlesOfParts>
  <Company>Stad Gent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     </dc:title>
  <dc:subject/>
  <dc:creator>Dirk</dc:creator>
  <cp:keywords/>
  <cp:lastModifiedBy>Dennis Coussens</cp:lastModifiedBy>
  <cp:revision>3</cp:revision>
  <cp:lastPrinted>2025-10-17T08:44:00Z</cp:lastPrinted>
  <dcterms:created xsi:type="dcterms:W3CDTF">2025-10-17T08:44:00Z</dcterms:created>
  <dcterms:modified xsi:type="dcterms:W3CDTF">2025-10-17T08:44:00Z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